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73" w:rsidRDefault="00145B84">
      <w:pPr>
        <w:pBdr>
          <w:bottom w:val="single" w:sz="4" w:space="1" w:color="000000"/>
        </w:pBdr>
      </w:pPr>
      <w:bookmarkStart w:id="0" w:name="_GoBack"/>
      <w:bookmarkEnd w:id="0"/>
      <w:r>
        <w:rPr>
          <w:b/>
          <w:sz w:val="28"/>
          <w:szCs w:val="28"/>
        </w:rPr>
        <w:t>PROPUESTA PARA PRESENTAR EN AGE 28 JUNIO</w:t>
      </w:r>
      <w:r>
        <w:rPr>
          <w:b/>
        </w:rPr>
        <w:t>:</w:t>
      </w:r>
    </w:p>
    <w:p w:rsidR="003C3273" w:rsidRDefault="00145B84">
      <w:r>
        <w:t>Elaborada por la Comisión de subsanación aprobada en AGO de 5 de mayo de 2018.</w:t>
      </w:r>
    </w:p>
    <w:p w:rsidR="003C3273" w:rsidRDefault="003C3273"/>
    <w:p w:rsidR="003C3273" w:rsidRDefault="00145B84">
      <w:r>
        <w:rPr>
          <w:b/>
        </w:rPr>
        <w:t>ONGD participantes</w:t>
      </w:r>
      <w:r>
        <w:t xml:space="preserve">: ANARASD, RINALDI, ONAY,SED, MADRE CORAJE, </w:t>
      </w:r>
      <w:r>
        <w:t>MANOS UNIDAS, PAZ Y SOLIDARIDAD, FABRE, MEDICOS DEL MUNDO, INTERMON OXFAM, MUGARIK GABE, MEDICUS MUNDI, UNRWA, PROCLADE.</w:t>
      </w:r>
    </w:p>
    <w:p w:rsidR="003C3273" w:rsidRDefault="003C3273">
      <w:pPr>
        <w:rPr>
          <w:b/>
          <w:sz w:val="24"/>
          <w:szCs w:val="24"/>
        </w:rPr>
      </w:pPr>
    </w:p>
    <w:p w:rsidR="003C3273" w:rsidRDefault="00145B8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COMPOSICIÓN, ELECCIÓN Y DURACIÓN DE JUNTA DIRECTIVA</w:t>
      </w:r>
    </w:p>
    <w:p w:rsidR="003C3273" w:rsidRDefault="00145B84">
      <w:r>
        <w:t>Se propone una Junta con un mínimo de 7 miembros y un mandato de 2 años.</w:t>
      </w:r>
    </w:p>
    <w:p w:rsidR="003C3273" w:rsidRDefault="00145B84">
      <w:r>
        <w:t>El sistem</w:t>
      </w:r>
      <w:r>
        <w:t>a de elección de la Junta será el establecido hasta ahora en Estatutos, por elección de candidaturas voluntarias. Se complementa con un sistema de turno rotatorio y obligatorio para todas las ONGD socias, que irá cubriendo las vacantes que vayan quedando e</w:t>
      </w:r>
      <w:r>
        <w:t>n cada renovación de Junta de Gobierno. El turno de designación de ONGD para Junta Directiva se nutre de las listas y criterios siguientes:</w:t>
      </w:r>
    </w:p>
    <w:p w:rsidR="003C3273" w:rsidRDefault="00145B84">
      <w:r>
        <w:t>- ONGD que ya han pertenecido a Junta en los últimos 15 años, por orden de antigüedad (fecha: último año de particip</w:t>
      </w:r>
      <w:r>
        <w:t>ación en la Junta)</w:t>
      </w:r>
    </w:p>
    <w:p w:rsidR="003C3273" w:rsidRDefault="00145B84">
      <w:r>
        <w:t>- ONGD que no han participado en Junta, por orden alfabético (nombre sin fórmula jurídica). Se realizará sorteo para designar la letra en la que se inicia la lista.</w:t>
      </w:r>
    </w:p>
    <w:p w:rsidR="003C3273" w:rsidRDefault="00145B84">
      <w:r>
        <w:t>La composición de la Junta que se designe debe tener un número equilibra</w:t>
      </w:r>
      <w:r>
        <w:t>do de ONGD de cada lista. En caso de requerir designación de un número impar de ONGD, esta última se designará de la lista de  ONGD con experiencia en Junta.</w:t>
      </w:r>
    </w:p>
    <w:p w:rsidR="003C3273" w:rsidRDefault="003C3273"/>
    <w:p w:rsidR="003C3273" w:rsidRDefault="00145B84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FUNCIONAMIENTO DE JUNTA DIRECTIVA</w:t>
      </w:r>
    </w:p>
    <w:p w:rsidR="003C3273" w:rsidRDefault="00145B84">
      <w:pPr>
        <w:pStyle w:val="Prrafodelista"/>
        <w:numPr>
          <w:ilvl w:val="0"/>
          <w:numId w:val="1"/>
        </w:numPr>
      </w:pPr>
      <w:r>
        <w:t>Se establece una dedicación máxima de 15 horas mensuales a la J</w:t>
      </w:r>
      <w:r>
        <w:t>unta, distribuidas en:</w:t>
      </w:r>
    </w:p>
    <w:p w:rsidR="003C3273" w:rsidRDefault="00145B84">
      <w:pPr>
        <w:pStyle w:val="Prrafodelista"/>
        <w:numPr>
          <w:ilvl w:val="1"/>
          <w:numId w:val="1"/>
        </w:numPr>
      </w:pPr>
      <w:r>
        <w:t>4 horas de Junta y preparación,</w:t>
      </w:r>
    </w:p>
    <w:p w:rsidR="003C3273" w:rsidRDefault="00145B84">
      <w:pPr>
        <w:pStyle w:val="Prrafodelista"/>
        <w:numPr>
          <w:ilvl w:val="1"/>
          <w:numId w:val="1"/>
        </w:numPr>
      </w:pPr>
      <w:r>
        <w:t>4 horas de comisión mensual incluyendo preparación</w:t>
      </w:r>
    </w:p>
    <w:p w:rsidR="003C3273" w:rsidRDefault="00145B84">
      <w:pPr>
        <w:pStyle w:val="Prrafodelista"/>
        <w:numPr>
          <w:ilvl w:val="1"/>
          <w:numId w:val="1"/>
        </w:numPr>
      </w:pPr>
      <w:r>
        <w:t xml:space="preserve">1 horas de documento mails-circular. </w:t>
      </w:r>
    </w:p>
    <w:p w:rsidR="003C3273" w:rsidRDefault="00145B84">
      <w:pPr>
        <w:pStyle w:val="Prrafodelista"/>
        <w:numPr>
          <w:ilvl w:val="1"/>
          <w:numId w:val="1"/>
        </w:numPr>
      </w:pPr>
      <w:r>
        <w:t xml:space="preserve">Representación Institucional 3 horas. </w:t>
      </w:r>
    </w:p>
    <w:p w:rsidR="003C3273" w:rsidRDefault="00145B84">
      <w:pPr>
        <w:pStyle w:val="Prrafodelista"/>
        <w:numPr>
          <w:ilvl w:val="0"/>
          <w:numId w:val="1"/>
        </w:numPr>
      </w:pPr>
      <w:r>
        <w:t>Revisar y definir mejor las funciones a realizar por la Junta, la Direcci</w:t>
      </w:r>
      <w:r>
        <w:t>ón y la Secretaría Técnica, adaptándolas a las distintas dedicaciones establecidas y prioridades establecidas en la planificación. Dar más peso y autonomía a la Dirección</w:t>
      </w:r>
    </w:p>
    <w:p w:rsidR="003C3273" w:rsidRDefault="00145B84">
      <w:pPr>
        <w:pStyle w:val="Prrafodelista"/>
        <w:numPr>
          <w:ilvl w:val="0"/>
          <w:numId w:val="1"/>
        </w:numPr>
      </w:pPr>
      <w:r>
        <w:t xml:space="preserve">Aplicar todas las posibilidades recogidas en los estatutos y Reglamento, como la </w:t>
      </w:r>
      <w:r>
        <w:t>delegación de funciones asignadas a los cargos de Junta Directiva en otras personas tanto de las ONGD como de la Secretaría Técnica. Apoyarse en las Comisiones y en los Grupos temáticos que puedan conformarse a petición de Junta.</w:t>
      </w:r>
    </w:p>
    <w:p w:rsidR="003C3273" w:rsidRDefault="003C3273"/>
    <w:p w:rsidR="003C3273" w:rsidRDefault="00145B84">
      <w:r>
        <w:t>Se crea un Grupo de traba</w:t>
      </w:r>
      <w:r>
        <w:t xml:space="preserve">jo para hacer operativa esta revisión del funcionamiento, antes de la puesta en marcha de la nueva Junta. Se compondrá de ONGD  y de la Secretaría técnica. </w:t>
      </w:r>
    </w:p>
    <w:p w:rsidR="003C3273" w:rsidRDefault="003C3273">
      <w:pPr>
        <w:pageBreakBefore/>
        <w:suppressAutoHyphens w:val="0"/>
        <w:spacing w:after="200" w:line="276" w:lineRule="auto"/>
      </w:pPr>
    </w:p>
    <w:p w:rsidR="003C3273" w:rsidRDefault="003C3273"/>
    <w:p w:rsidR="003C3273" w:rsidRDefault="00145B84">
      <w:pPr>
        <w:pBdr>
          <w:bottom w:val="single" w:sz="4" w:space="1" w:color="000000"/>
        </w:pBdr>
        <w:rPr>
          <w:sz w:val="28"/>
          <w:szCs w:val="28"/>
        </w:rPr>
      </w:pPr>
      <w:r>
        <w:rPr>
          <w:sz w:val="28"/>
          <w:szCs w:val="28"/>
        </w:rPr>
        <w:t>DESPLIEGUE DE PROPUESTA</w:t>
      </w:r>
    </w:p>
    <w:p w:rsidR="003C3273" w:rsidRDefault="003C3273">
      <w:pPr>
        <w:rPr>
          <w:b/>
          <w:sz w:val="24"/>
          <w:szCs w:val="24"/>
        </w:rPr>
      </w:pPr>
    </w:p>
    <w:p w:rsidR="003C3273" w:rsidRDefault="00145B84"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5631176" cy="3749039"/>
                <wp:effectExtent l="0" t="0" r="45724" b="41911"/>
                <wp:docPr id="1" name="Diagram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76" cy="3749039"/>
                          <a:chOff x="0" y="0"/>
                          <a:chExt cx="5631176" cy="3749039"/>
                        </a:xfrm>
                      </wpg:grpSpPr>
                      <wps:wsp>
                        <wps:cNvPr id="2" name="2 Rectángulo"/>
                        <wps:cNvSpPr/>
                        <wps:spPr>
                          <a:xfrm>
                            <a:off x="0" y="0"/>
                            <a:ext cx="5631176" cy="374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  <a:effectLst>
                            <a:outerShdw dist="38096" dir="2700000" algn="tl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3" name="3 Forma libre"/>
                        <wps:cNvSpPr/>
                        <wps:spPr>
                          <a:xfrm>
                            <a:off x="120234" y="1340985"/>
                            <a:ext cx="929487" cy="176637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29491"/>
                              <a:gd name="f7" fmla="val 1766373"/>
                              <a:gd name="f8" fmla="val 92949"/>
                              <a:gd name="f9" fmla="val 41615"/>
                              <a:gd name="f10" fmla="val 836542"/>
                              <a:gd name="f11" fmla="val 887876"/>
                              <a:gd name="f12" fmla="val 1673424"/>
                              <a:gd name="f13" fmla="val 1724758"/>
                              <a:gd name="f14" fmla="+- 0 0 -90"/>
                              <a:gd name="f15" fmla="*/ f3 1 929491"/>
                              <a:gd name="f16" fmla="*/ f4 1 1766373"/>
                              <a:gd name="f17" fmla="+- f7 0 f5"/>
                              <a:gd name="f18" fmla="+- f6 0 f5"/>
                              <a:gd name="f19" fmla="*/ f14 f0 1"/>
                              <a:gd name="f20" fmla="*/ f18 1 929491"/>
                              <a:gd name="f21" fmla="*/ f17 1 1766373"/>
                              <a:gd name="f22" fmla="*/ 0 f18 1"/>
                              <a:gd name="f23" fmla="*/ 92949 f17 1"/>
                              <a:gd name="f24" fmla="*/ 92949 f18 1"/>
                              <a:gd name="f25" fmla="*/ 0 f17 1"/>
                              <a:gd name="f26" fmla="*/ 836542 f18 1"/>
                              <a:gd name="f27" fmla="*/ 929491 f18 1"/>
                              <a:gd name="f28" fmla="*/ 1673424 f17 1"/>
                              <a:gd name="f29" fmla="*/ 1766373 f17 1"/>
                              <a:gd name="f30" fmla="*/ f19 1 f2"/>
                              <a:gd name="f31" fmla="*/ f22 1 929491"/>
                              <a:gd name="f32" fmla="*/ f23 1 1766373"/>
                              <a:gd name="f33" fmla="*/ f24 1 929491"/>
                              <a:gd name="f34" fmla="*/ f25 1 1766373"/>
                              <a:gd name="f35" fmla="*/ f26 1 929491"/>
                              <a:gd name="f36" fmla="*/ f27 1 929491"/>
                              <a:gd name="f37" fmla="*/ f28 1 1766373"/>
                              <a:gd name="f38" fmla="*/ f29 1 1766373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929491" h="176637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A3C4FF"/>
                              </a:gs>
                              <a:gs pos="100000">
                                <a:srgbClr val="BFD5FF"/>
                              </a:gs>
                            </a:gsLst>
                            <a:lin ang="16200000"/>
                          </a:gradFill>
                          <a:ln>
                            <a:noFill/>
                            <a:prstDash val="solid"/>
                          </a:ln>
                          <a:effectLst>
                            <a:outerShdw dist="19997" dir="5400000" algn="tl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VOTACIÓN PROPUESTA</w:t>
                              </w:r>
                            </w:p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FF0000"/>
                                  <w:kern w:val="3"/>
                                  <w:sz w:val="15"/>
                                  <w:szCs w:val="15"/>
                                </w:rPr>
                                <w:t>28 JUNIO</w:t>
                              </w:r>
                            </w:p>
                            <w:p w:rsidR="003C3273" w:rsidRDefault="003C3273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32305" tIns="32305" rIns="32305" bIns="32305" anchor="ctr" anchorCtr="1" compatLnSpc="0"/>
                      </wps:wsp>
                      <wps:wsp>
                        <wps:cNvPr id="4" name="4 Forma libre"/>
                        <wps:cNvSpPr/>
                        <wps:spPr>
                          <a:xfrm rot="17920940">
                            <a:off x="797363" y="1784584"/>
                            <a:ext cx="970535" cy="2772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70536"/>
                              <a:gd name="f7" fmla="val 27729"/>
                              <a:gd name="f8" fmla="val 13864"/>
                              <a:gd name="f9" fmla="+- 0 0 -90"/>
                              <a:gd name="f10" fmla="*/ f3 1 970536"/>
                              <a:gd name="f11" fmla="*/ f4 1 27729"/>
                              <a:gd name="f12" fmla="+- f7 0 f5"/>
                              <a:gd name="f13" fmla="+- f6 0 f5"/>
                              <a:gd name="f14" fmla="*/ f9 f0 1"/>
                              <a:gd name="f15" fmla="*/ f13 1 970536"/>
                              <a:gd name="f16" fmla="*/ f12 1 27729"/>
                              <a:gd name="f17" fmla="*/ 0 f13 1"/>
                              <a:gd name="f18" fmla="*/ 13864 f12 1"/>
                              <a:gd name="f19" fmla="*/ 970536 f13 1"/>
                              <a:gd name="f20" fmla="*/ f14 1 f2"/>
                              <a:gd name="f21" fmla="*/ f17 1 970536"/>
                              <a:gd name="f22" fmla="*/ f18 1 27729"/>
                              <a:gd name="f23" fmla="*/ f19 1 970536"/>
                              <a:gd name="f24" fmla="*/ f5 1 f15"/>
                              <a:gd name="f25" fmla="*/ f6 1 f15"/>
                              <a:gd name="f26" fmla="*/ f5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970536" h="27729">
                                <a:moveTo>
                                  <a:pt x="f5" y="f8"/>
                                </a:move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3273" w:rsidRDefault="003C3273">
                              <w:pPr>
                                <w:spacing w:after="4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473704" tIns="0" rIns="473704" bIns="0" anchor="ctr" anchorCtr="1" compatLnSpc="0"/>
                      </wps:wsp>
                      <wps:wsp>
                        <wps:cNvPr id="5" name="5 Forma libre"/>
                        <wps:cNvSpPr/>
                        <wps:spPr>
                          <a:xfrm>
                            <a:off x="1515535" y="1083957"/>
                            <a:ext cx="757370" cy="5775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57371"/>
                              <a:gd name="f7" fmla="val 577546"/>
                              <a:gd name="f8" fmla="val 57755"/>
                              <a:gd name="f9" fmla="val 25858"/>
                              <a:gd name="f10" fmla="val 699616"/>
                              <a:gd name="f11" fmla="val 731513"/>
                              <a:gd name="f12" fmla="val 519791"/>
                              <a:gd name="f13" fmla="val 551688"/>
                              <a:gd name="f14" fmla="+- 0 0 -90"/>
                              <a:gd name="f15" fmla="*/ f3 1 757371"/>
                              <a:gd name="f16" fmla="*/ f4 1 577546"/>
                              <a:gd name="f17" fmla="+- f7 0 f5"/>
                              <a:gd name="f18" fmla="+- f6 0 f5"/>
                              <a:gd name="f19" fmla="*/ f14 f0 1"/>
                              <a:gd name="f20" fmla="*/ f18 1 757371"/>
                              <a:gd name="f21" fmla="*/ f17 1 577546"/>
                              <a:gd name="f22" fmla="*/ 0 f18 1"/>
                              <a:gd name="f23" fmla="*/ 57755 f17 1"/>
                              <a:gd name="f24" fmla="*/ 57755 f18 1"/>
                              <a:gd name="f25" fmla="*/ 0 f17 1"/>
                              <a:gd name="f26" fmla="*/ 699616 f18 1"/>
                              <a:gd name="f27" fmla="*/ 757371 f18 1"/>
                              <a:gd name="f28" fmla="*/ 519791 f17 1"/>
                              <a:gd name="f29" fmla="*/ 577546 f17 1"/>
                              <a:gd name="f30" fmla="*/ f19 1 f2"/>
                              <a:gd name="f31" fmla="*/ f22 1 757371"/>
                              <a:gd name="f32" fmla="*/ f23 1 577546"/>
                              <a:gd name="f33" fmla="*/ f24 1 757371"/>
                              <a:gd name="f34" fmla="*/ f25 1 577546"/>
                              <a:gd name="f35" fmla="*/ f26 1 757371"/>
                              <a:gd name="f36" fmla="*/ f27 1 757371"/>
                              <a:gd name="f37" fmla="*/ f28 1 577546"/>
                              <a:gd name="f38" fmla="*/ f29 1 577546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757371" h="57754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A3C4FF"/>
                              </a:gs>
                              <a:gs pos="100000">
                                <a:srgbClr val="BFD5FF"/>
                              </a:gs>
                            </a:gsLst>
                            <a:lin ang="16200000"/>
                          </a:gradFill>
                          <a:ln>
                            <a:noFill/>
                            <a:prstDash val="solid"/>
                          </a:ln>
                          <a:effectLst>
                            <a:outerShdw dist="19997" dir="5400000" algn="tl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APROBACIÓN</w:t>
                              </w:r>
                            </w:p>
                          </w:txbxContent>
                        </wps:txbx>
                        <wps:bodyPr vert="horz" wrap="square" lIns="22000" tIns="22000" rIns="22000" bIns="22000" anchor="ctr" anchorCtr="1" compatLnSpc="0"/>
                      </wps:wsp>
                      <wps:wsp>
                        <wps:cNvPr id="6" name="6 Forma libre"/>
                        <wps:cNvSpPr/>
                        <wps:spPr>
                          <a:xfrm rot="17459525">
                            <a:off x="1900361" y="816888"/>
                            <a:ext cx="1161013" cy="2772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61011"/>
                              <a:gd name="f7" fmla="val 27729"/>
                              <a:gd name="f8" fmla="val 13864"/>
                              <a:gd name="f9" fmla="+- 0 0 -90"/>
                              <a:gd name="f10" fmla="*/ f3 1 1161011"/>
                              <a:gd name="f11" fmla="*/ f4 1 27729"/>
                              <a:gd name="f12" fmla="+- f7 0 f5"/>
                              <a:gd name="f13" fmla="+- f6 0 f5"/>
                              <a:gd name="f14" fmla="*/ f9 f0 1"/>
                              <a:gd name="f15" fmla="*/ f13 1 1161011"/>
                              <a:gd name="f16" fmla="*/ f12 1 27729"/>
                              <a:gd name="f17" fmla="*/ 0 f13 1"/>
                              <a:gd name="f18" fmla="*/ 13864 f12 1"/>
                              <a:gd name="f19" fmla="*/ 1161011 f13 1"/>
                              <a:gd name="f20" fmla="*/ f14 1 f2"/>
                              <a:gd name="f21" fmla="*/ f17 1 1161011"/>
                              <a:gd name="f22" fmla="*/ f18 1 27729"/>
                              <a:gd name="f23" fmla="*/ f19 1 1161011"/>
                              <a:gd name="f24" fmla="*/ f5 1 f15"/>
                              <a:gd name="f25" fmla="*/ f6 1 f15"/>
                              <a:gd name="f26" fmla="*/ f5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1161011" h="27729">
                                <a:moveTo>
                                  <a:pt x="f5" y="f8"/>
                                </a:move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4774A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3273" w:rsidRDefault="003C3273">
                              <w:pPr>
                                <w:spacing w:after="4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564175" tIns="0" rIns="564184" bIns="0" anchor="ctr" anchorCtr="1" compatLnSpc="0"/>
                      </wps:wsp>
                      <wps:wsp>
                        <wps:cNvPr id="7" name="7 Forma libre"/>
                        <wps:cNvSpPr/>
                        <wps:spPr>
                          <a:xfrm>
                            <a:off x="2688820" y="0"/>
                            <a:ext cx="886044" cy="5775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86048"/>
                              <a:gd name="f7" fmla="val 577546"/>
                              <a:gd name="f8" fmla="val 57755"/>
                              <a:gd name="f9" fmla="val 25858"/>
                              <a:gd name="f10" fmla="val 828293"/>
                              <a:gd name="f11" fmla="val 860190"/>
                              <a:gd name="f12" fmla="val 519791"/>
                              <a:gd name="f13" fmla="val 551688"/>
                              <a:gd name="f14" fmla="+- 0 0 -90"/>
                              <a:gd name="f15" fmla="*/ f3 1 886048"/>
                              <a:gd name="f16" fmla="*/ f4 1 577546"/>
                              <a:gd name="f17" fmla="+- f7 0 f5"/>
                              <a:gd name="f18" fmla="+- f6 0 f5"/>
                              <a:gd name="f19" fmla="*/ f14 f0 1"/>
                              <a:gd name="f20" fmla="*/ f18 1 886048"/>
                              <a:gd name="f21" fmla="*/ f17 1 577546"/>
                              <a:gd name="f22" fmla="*/ 0 f18 1"/>
                              <a:gd name="f23" fmla="*/ 57755 f17 1"/>
                              <a:gd name="f24" fmla="*/ 57755 f18 1"/>
                              <a:gd name="f25" fmla="*/ 0 f17 1"/>
                              <a:gd name="f26" fmla="*/ 828293 f18 1"/>
                              <a:gd name="f27" fmla="*/ 886048 f18 1"/>
                              <a:gd name="f28" fmla="*/ 519791 f17 1"/>
                              <a:gd name="f29" fmla="*/ 577546 f17 1"/>
                              <a:gd name="f30" fmla="*/ f19 1 f2"/>
                              <a:gd name="f31" fmla="*/ f22 1 886048"/>
                              <a:gd name="f32" fmla="*/ f23 1 577546"/>
                              <a:gd name="f33" fmla="*/ f24 1 886048"/>
                              <a:gd name="f34" fmla="*/ f25 1 577546"/>
                              <a:gd name="f35" fmla="*/ f26 1 886048"/>
                              <a:gd name="f36" fmla="*/ f27 1 886048"/>
                              <a:gd name="f37" fmla="*/ f28 1 577546"/>
                              <a:gd name="f38" fmla="*/ f29 1 577546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886048" h="57754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A3C4FF"/>
                              </a:gs>
                              <a:gs pos="100000">
                                <a:srgbClr val="BFD5FF"/>
                              </a:gs>
                            </a:gsLst>
                            <a:lin ang="16200000"/>
                          </a:gradFill>
                          <a:ln>
                            <a:noFill/>
                            <a:prstDash val="solid"/>
                          </a:ln>
                          <a:effectLst>
                            <a:outerShdw dist="19997" dir="5400000" algn="tl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 xml:space="preserve">MODIFICACIÓN Y </w:t>
                              </w:r>
                              <w:r>
                                <w:rPr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 xml:space="preserve">REGISTRO DE ESTATUTOS </w:t>
                              </w:r>
                            </w:p>
                          </w:txbxContent>
                        </wps:txbx>
                        <wps:bodyPr vert="horz" wrap="square" lIns="21360" tIns="21360" rIns="21360" bIns="21360" anchor="ctr" anchorCtr="1" compatLnSpc="0"/>
                      </wps:wsp>
                      <wps:wsp>
                        <wps:cNvPr id="8" name="8 Forma libre"/>
                        <wps:cNvSpPr/>
                        <wps:spPr>
                          <a:xfrm rot="20077266">
                            <a:off x="2253995" y="1274900"/>
                            <a:ext cx="391811" cy="2772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91814"/>
                              <a:gd name="f7" fmla="val 27729"/>
                              <a:gd name="f8" fmla="val 13864"/>
                              <a:gd name="f9" fmla="+- 0 0 -90"/>
                              <a:gd name="f10" fmla="*/ f3 1 391814"/>
                              <a:gd name="f11" fmla="*/ f4 1 27729"/>
                              <a:gd name="f12" fmla="+- f7 0 f5"/>
                              <a:gd name="f13" fmla="+- f6 0 f5"/>
                              <a:gd name="f14" fmla="*/ f9 f0 1"/>
                              <a:gd name="f15" fmla="*/ f13 1 391814"/>
                              <a:gd name="f16" fmla="*/ f12 1 27729"/>
                              <a:gd name="f17" fmla="*/ 0 f13 1"/>
                              <a:gd name="f18" fmla="*/ 13864 f12 1"/>
                              <a:gd name="f19" fmla="*/ 391814 f13 1"/>
                              <a:gd name="f20" fmla="*/ f14 1 f2"/>
                              <a:gd name="f21" fmla="*/ f17 1 391814"/>
                              <a:gd name="f22" fmla="*/ f18 1 27729"/>
                              <a:gd name="f23" fmla="*/ f19 1 391814"/>
                              <a:gd name="f24" fmla="*/ f5 1 f15"/>
                              <a:gd name="f25" fmla="*/ f6 1 f15"/>
                              <a:gd name="f26" fmla="*/ f5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391814" h="27729">
                                <a:moveTo>
                                  <a:pt x="f5" y="f8"/>
                                </a:move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4774A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3273" w:rsidRDefault="003C3273">
                              <w:pPr>
                                <w:spacing w:after="4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98808" tIns="4069" rIns="198808" bIns="4069" anchor="ctr" anchorCtr="1" compatLnSpc="0"/>
                      </wps:wsp>
                      <wps:wsp>
                        <wps:cNvPr id="9" name="9 Forma libre"/>
                        <wps:cNvSpPr/>
                        <wps:spPr>
                          <a:xfrm>
                            <a:off x="2626906" y="787911"/>
                            <a:ext cx="1155088" cy="83375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55092"/>
                              <a:gd name="f7" fmla="val 833763"/>
                              <a:gd name="f8" fmla="val 83376"/>
                              <a:gd name="f9" fmla="val 37329"/>
                              <a:gd name="f10" fmla="val 1071716"/>
                              <a:gd name="f11" fmla="val 1117763"/>
                              <a:gd name="f12" fmla="val 750387"/>
                              <a:gd name="f13" fmla="val 796434"/>
                              <a:gd name="f14" fmla="+- 0 0 -90"/>
                              <a:gd name="f15" fmla="*/ f3 1 1155092"/>
                              <a:gd name="f16" fmla="*/ f4 1 833763"/>
                              <a:gd name="f17" fmla="+- f7 0 f5"/>
                              <a:gd name="f18" fmla="+- f6 0 f5"/>
                              <a:gd name="f19" fmla="*/ f14 f0 1"/>
                              <a:gd name="f20" fmla="*/ f18 1 1155092"/>
                              <a:gd name="f21" fmla="*/ f17 1 833763"/>
                              <a:gd name="f22" fmla="*/ 0 f18 1"/>
                              <a:gd name="f23" fmla="*/ 83376 f17 1"/>
                              <a:gd name="f24" fmla="*/ 83376 f18 1"/>
                              <a:gd name="f25" fmla="*/ 0 f17 1"/>
                              <a:gd name="f26" fmla="*/ 1071716 f18 1"/>
                              <a:gd name="f27" fmla="*/ 1155092 f18 1"/>
                              <a:gd name="f28" fmla="*/ 750387 f17 1"/>
                              <a:gd name="f29" fmla="*/ 833763 f17 1"/>
                              <a:gd name="f30" fmla="*/ f19 1 f2"/>
                              <a:gd name="f31" fmla="*/ f22 1 1155092"/>
                              <a:gd name="f32" fmla="*/ f23 1 833763"/>
                              <a:gd name="f33" fmla="*/ f24 1 1155092"/>
                              <a:gd name="f34" fmla="*/ f25 1 833763"/>
                              <a:gd name="f35" fmla="*/ f26 1 1155092"/>
                              <a:gd name="f36" fmla="*/ f27 1 1155092"/>
                              <a:gd name="f37" fmla="*/ f28 1 833763"/>
                              <a:gd name="f38" fmla="*/ f29 1 833763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155092" h="83376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A3C4FF"/>
                              </a:gs>
                              <a:gs pos="100000">
                                <a:srgbClr val="BFD5FF"/>
                              </a:gs>
                            </a:gsLst>
                            <a:lin ang="16200000"/>
                          </a:gradFill>
                          <a:ln>
                            <a:noFill/>
                            <a:prstDash val="solid"/>
                          </a:ln>
                          <a:effectLst>
                            <a:outerShdw dist="19997" dir="5400000" algn="tl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>DESIGNACIÓN DE ONGD PARA JUNTA DE GOBIERNO POR TURNO OBLIGATORIO</w:t>
                              </w:r>
                            </w:p>
                          </w:txbxContent>
                        </wps:txbx>
                        <wps:bodyPr vert="horz" wrap="square" lIns="28867" tIns="28867" rIns="28867" bIns="28867" anchor="ctr" anchorCtr="1" compatLnSpc="0"/>
                      </wps:wsp>
                      <wps:wsp>
                        <wps:cNvPr id="10" name="10 Forma libre"/>
                        <wps:cNvSpPr/>
                        <wps:spPr>
                          <a:xfrm rot="138">
                            <a:off x="3782004" y="1190942"/>
                            <a:ext cx="569890" cy="2772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69888"/>
                              <a:gd name="f7" fmla="val 27729"/>
                              <a:gd name="f8" fmla="val 13864"/>
                              <a:gd name="f9" fmla="+- 0 0 -90"/>
                              <a:gd name="f10" fmla="*/ f3 1 569888"/>
                              <a:gd name="f11" fmla="*/ f4 1 27729"/>
                              <a:gd name="f12" fmla="+- f7 0 f5"/>
                              <a:gd name="f13" fmla="+- f6 0 f5"/>
                              <a:gd name="f14" fmla="*/ f9 f0 1"/>
                              <a:gd name="f15" fmla="*/ f13 1 569888"/>
                              <a:gd name="f16" fmla="*/ f12 1 27729"/>
                              <a:gd name="f17" fmla="*/ 0 f13 1"/>
                              <a:gd name="f18" fmla="*/ 13864 f12 1"/>
                              <a:gd name="f19" fmla="*/ 569888 f13 1"/>
                              <a:gd name="f20" fmla="*/ f14 1 f2"/>
                              <a:gd name="f21" fmla="*/ f17 1 569888"/>
                              <a:gd name="f22" fmla="*/ f18 1 27729"/>
                              <a:gd name="f23" fmla="*/ f19 1 569888"/>
                              <a:gd name="f24" fmla="*/ f5 1 f15"/>
                              <a:gd name="f25" fmla="*/ f6 1 f15"/>
                              <a:gd name="f26" fmla="*/ f5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569888" h="27729">
                                <a:moveTo>
                                  <a:pt x="f5" y="f8"/>
                                </a:move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4774A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3273" w:rsidRDefault="003C3273">
                              <w:pPr>
                                <w:spacing w:after="4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83399" tIns="0" rIns="283399" bIns="0" anchor="ctr" anchorCtr="1" compatLnSpc="0"/>
                      </wps:wsp>
                      <wps:wsp>
                        <wps:cNvPr id="11" name="11 Forma libre"/>
                        <wps:cNvSpPr/>
                        <wps:spPr>
                          <a:xfrm>
                            <a:off x="4351894" y="916045"/>
                            <a:ext cx="1155088" cy="5775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55092"/>
                              <a:gd name="f7" fmla="val 577546"/>
                              <a:gd name="f8" fmla="val 57755"/>
                              <a:gd name="f9" fmla="val 25858"/>
                              <a:gd name="f10" fmla="val 1097337"/>
                              <a:gd name="f11" fmla="val 1129234"/>
                              <a:gd name="f12" fmla="val 519791"/>
                              <a:gd name="f13" fmla="val 551688"/>
                              <a:gd name="f14" fmla="+- 0 0 -90"/>
                              <a:gd name="f15" fmla="*/ f3 1 1155092"/>
                              <a:gd name="f16" fmla="*/ f4 1 577546"/>
                              <a:gd name="f17" fmla="+- f7 0 f5"/>
                              <a:gd name="f18" fmla="+- f6 0 f5"/>
                              <a:gd name="f19" fmla="*/ f14 f0 1"/>
                              <a:gd name="f20" fmla="*/ f18 1 1155092"/>
                              <a:gd name="f21" fmla="*/ f17 1 577546"/>
                              <a:gd name="f22" fmla="*/ 0 f18 1"/>
                              <a:gd name="f23" fmla="*/ 57755 f17 1"/>
                              <a:gd name="f24" fmla="*/ 57755 f18 1"/>
                              <a:gd name="f25" fmla="*/ 0 f17 1"/>
                              <a:gd name="f26" fmla="*/ 1097337 f18 1"/>
                              <a:gd name="f27" fmla="*/ 1155092 f18 1"/>
                              <a:gd name="f28" fmla="*/ 519791 f17 1"/>
                              <a:gd name="f29" fmla="*/ 577546 f17 1"/>
                              <a:gd name="f30" fmla="*/ f19 1 f2"/>
                              <a:gd name="f31" fmla="*/ f22 1 1155092"/>
                              <a:gd name="f32" fmla="*/ f23 1 577546"/>
                              <a:gd name="f33" fmla="*/ f24 1 1155092"/>
                              <a:gd name="f34" fmla="*/ f25 1 577546"/>
                              <a:gd name="f35" fmla="*/ f26 1 1155092"/>
                              <a:gd name="f36" fmla="*/ f27 1 1155092"/>
                              <a:gd name="f37" fmla="*/ f28 1 577546"/>
                              <a:gd name="f38" fmla="*/ f29 1 577546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155092" h="57754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A3C4FF"/>
                              </a:gs>
                              <a:gs pos="100000">
                                <a:srgbClr val="BFD5FF"/>
                              </a:gs>
                            </a:gsLst>
                            <a:lin ang="16200000"/>
                          </a:gradFill>
                          <a:ln>
                            <a:noFill/>
                            <a:prstDash val="solid"/>
                          </a:ln>
                          <a:effectLst>
                            <a:outerShdw dist="19997" dir="5400000" algn="tl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>ELECCIÓN EN ASAMBLEA DE PERSONAS DE JUNTA DIRECTIVA</w:t>
                              </w:r>
                            </w:p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FF0000"/>
                                  <w:kern w:val="3"/>
                                  <w:sz w:val="13"/>
                                  <w:szCs w:val="13"/>
                                </w:rPr>
                                <w:t>SEPTIEMBRE</w:t>
                              </w:r>
                            </w:p>
                          </w:txbxContent>
                        </wps:txbx>
                        <wps:bodyPr vert="horz" wrap="square" lIns="21360" tIns="21360" rIns="21360" bIns="21360" anchor="ctr" anchorCtr="1" compatLnSpc="0"/>
                      </wps:wsp>
                      <wps:wsp>
                        <wps:cNvPr id="12" name="12 Forma libre"/>
                        <wps:cNvSpPr/>
                        <wps:spPr>
                          <a:xfrm rot="3585020">
                            <a:off x="2045345" y="1755022"/>
                            <a:ext cx="917170" cy="2772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17167"/>
                              <a:gd name="f7" fmla="val 27729"/>
                              <a:gd name="f8" fmla="val 13864"/>
                              <a:gd name="f9" fmla="+- 0 0 -90"/>
                              <a:gd name="f10" fmla="*/ f3 1 917167"/>
                              <a:gd name="f11" fmla="*/ f4 1 27729"/>
                              <a:gd name="f12" fmla="+- f7 0 f5"/>
                              <a:gd name="f13" fmla="+- f6 0 f5"/>
                              <a:gd name="f14" fmla="*/ f9 f0 1"/>
                              <a:gd name="f15" fmla="*/ f13 1 917167"/>
                              <a:gd name="f16" fmla="*/ f12 1 27729"/>
                              <a:gd name="f17" fmla="*/ 0 f13 1"/>
                              <a:gd name="f18" fmla="*/ 13864 f12 1"/>
                              <a:gd name="f19" fmla="*/ 917167 f13 1"/>
                              <a:gd name="f20" fmla="*/ f14 1 f2"/>
                              <a:gd name="f21" fmla="*/ f17 1 917167"/>
                              <a:gd name="f22" fmla="*/ f18 1 27729"/>
                              <a:gd name="f23" fmla="*/ f19 1 917167"/>
                              <a:gd name="f24" fmla="*/ f5 1 f15"/>
                              <a:gd name="f25" fmla="*/ f6 1 f15"/>
                              <a:gd name="f26" fmla="*/ f5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917167" h="27729">
                                <a:moveTo>
                                  <a:pt x="f5" y="f8"/>
                                </a:move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4774A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3273" w:rsidRDefault="003C3273">
                              <w:pPr>
                                <w:spacing w:after="4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448357" tIns="0" rIns="448357" bIns="0" anchor="ctr" anchorCtr="1" compatLnSpc="0"/>
                      </wps:wsp>
                      <wps:wsp>
                        <wps:cNvPr id="13" name="13 Forma libre"/>
                        <wps:cNvSpPr/>
                        <wps:spPr>
                          <a:xfrm>
                            <a:off x="2734942" y="1762515"/>
                            <a:ext cx="1155088" cy="80499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55092"/>
                              <a:gd name="f7" fmla="val 804995"/>
                              <a:gd name="f8" fmla="val 80500"/>
                              <a:gd name="f9" fmla="val 36041"/>
                              <a:gd name="f10" fmla="val 1074593"/>
                              <a:gd name="f11" fmla="val 1119052"/>
                              <a:gd name="f12" fmla="val 1155093"/>
                              <a:gd name="f13" fmla="val 295165"/>
                              <a:gd name="f14" fmla="val 509831"/>
                              <a:gd name="f15" fmla="val 724496"/>
                              <a:gd name="f16" fmla="val 768955"/>
                              <a:gd name="f17" fmla="val 1119051"/>
                              <a:gd name="f18" fmla="val 804996"/>
                              <a:gd name="f19" fmla="val 1074592"/>
                              <a:gd name="f20" fmla="val 768954"/>
                              <a:gd name="f21" fmla="val 724495"/>
                              <a:gd name="f22" fmla="+- 0 0 -90"/>
                              <a:gd name="f23" fmla="*/ f3 1 1155092"/>
                              <a:gd name="f24" fmla="*/ f4 1 804995"/>
                              <a:gd name="f25" fmla="+- f7 0 f5"/>
                              <a:gd name="f26" fmla="+- f6 0 f5"/>
                              <a:gd name="f27" fmla="*/ f22 f0 1"/>
                              <a:gd name="f28" fmla="*/ f26 1 1155092"/>
                              <a:gd name="f29" fmla="*/ f25 1 804995"/>
                              <a:gd name="f30" fmla="*/ 0 f26 1"/>
                              <a:gd name="f31" fmla="*/ 80500 f25 1"/>
                              <a:gd name="f32" fmla="*/ 80500 f26 1"/>
                              <a:gd name="f33" fmla="*/ 0 f25 1"/>
                              <a:gd name="f34" fmla="*/ 1074593 f26 1"/>
                              <a:gd name="f35" fmla="*/ 1155093 f26 1"/>
                              <a:gd name="f36" fmla="*/ 1155092 f26 1"/>
                              <a:gd name="f37" fmla="*/ 724496 f25 1"/>
                              <a:gd name="f38" fmla="*/ 1074592 f26 1"/>
                              <a:gd name="f39" fmla="*/ 804996 f25 1"/>
                              <a:gd name="f40" fmla="*/ 804995 f25 1"/>
                              <a:gd name="f41" fmla="*/ 724495 f25 1"/>
                              <a:gd name="f42" fmla="*/ f27 1 f2"/>
                              <a:gd name="f43" fmla="*/ f30 1 1155092"/>
                              <a:gd name="f44" fmla="*/ f31 1 804995"/>
                              <a:gd name="f45" fmla="*/ f32 1 1155092"/>
                              <a:gd name="f46" fmla="*/ f33 1 804995"/>
                              <a:gd name="f47" fmla="*/ f34 1 1155092"/>
                              <a:gd name="f48" fmla="*/ f35 1 1155092"/>
                              <a:gd name="f49" fmla="*/ f36 1 1155092"/>
                              <a:gd name="f50" fmla="*/ f37 1 804995"/>
                              <a:gd name="f51" fmla="*/ f38 1 1155092"/>
                              <a:gd name="f52" fmla="*/ f39 1 804995"/>
                              <a:gd name="f53" fmla="*/ f40 1 804995"/>
                              <a:gd name="f54" fmla="*/ f41 1 804995"/>
                              <a:gd name="f55" fmla="*/ f5 1 f28"/>
                              <a:gd name="f56" fmla="*/ f6 1 f28"/>
                              <a:gd name="f57" fmla="*/ f5 1 f29"/>
                              <a:gd name="f58" fmla="*/ f7 1 f29"/>
                              <a:gd name="f59" fmla="+- f42 0 f1"/>
                              <a:gd name="f60" fmla="*/ f43 1 f28"/>
                              <a:gd name="f61" fmla="*/ f44 1 f29"/>
                              <a:gd name="f62" fmla="*/ f45 1 f28"/>
                              <a:gd name="f63" fmla="*/ f46 1 f29"/>
                              <a:gd name="f64" fmla="*/ f47 1 f28"/>
                              <a:gd name="f65" fmla="*/ f48 1 f28"/>
                              <a:gd name="f66" fmla="*/ f49 1 f28"/>
                              <a:gd name="f67" fmla="*/ f50 1 f29"/>
                              <a:gd name="f68" fmla="*/ f51 1 f28"/>
                              <a:gd name="f69" fmla="*/ f52 1 f29"/>
                              <a:gd name="f70" fmla="*/ f53 1 f29"/>
                              <a:gd name="f71" fmla="*/ f54 1 f29"/>
                              <a:gd name="f72" fmla="*/ f55 f23 1"/>
                              <a:gd name="f73" fmla="*/ f56 f23 1"/>
                              <a:gd name="f74" fmla="*/ f58 f24 1"/>
                              <a:gd name="f75" fmla="*/ f57 f24 1"/>
                              <a:gd name="f76" fmla="*/ f60 f23 1"/>
                              <a:gd name="f77" fmla="*/ f61 f24 1"/>
                              <a:gd name="f78" fmla="*/ f62 f23 1"/>
                              <a:gd name="f79" fmla="*/ f63 f24 1"/>
                              <a:gd name="f80" fmla="*/ f64 f23 1"/>
                              <a:gd name="f81" fmla="*/ f65 f23 1"/>
                              <a:gd name="f82" fmla="*/ f66 f23 1"/>
                              <a:gd name="f83" fmla="*/ f67 f24 1"/>
                              <a:gd name="f84" fmla="*/ f68 f23 1"/>
                              <a:gd name="f85" fmla="*/ f69 f24 1"/>
                              <a:gd name="f86" fmla="*/ f70 f24 1"/>
                              <a:gd name="f87" fmla="*/ f71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9">
                                <a:pos x="f76" y="f77"/>
                              </a:cxn>
                              <a:cxn ang="f59">
                                <a:pos x="f78" y="f79"/>
                              </a:cxn>
                              <a:cxn ang="f59">
                                <a:pos x="f80" y="f79"/>
                              </a:cxn>
                              <a:cxn ang="f59">
                                <a:pos x="f81" y="f77"/>
                              </a:cxn>
                              <a:cxn ang="f59">
                                <a:pos x="f82" y="f83"/>
                              </a:cxn>
                              <a:cxn ang="f59">
                                <a:pos x="f84" y="f85"/>
                              </a:cxn>
                              <a:cxn ang="f59">
                                <a:pos x="f78" y="f86"/>
                              </a:cxn>
                              <a:cxn ang="f59">
                                <a:pos x="f76" y="f87"/>
                              </a:cxn>
                              <a:cxn ang="f59">
                                <a:pos x="f76" y="f77"/>
                              </a:cxn>
                            </a:cxnLst>
                            <a:rect l="f72" t="f75" r="f73" b="f74"/>
                            <a:pathLst>
                              <a:path w="1155092" h="804995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A3C4FF"/>
                              </a:gs>
                              <a:gs pos="100000">
                                <a:srgbClr val="BFD5FF"/>
                              </a:gs>
                            </a:gsLst>
                            <a:lin ang="16200000"/>
                          </a:gradFill>
                          <a:ln>
                            <a:noFill/>
                            <a:prstDash val="solid"/>
                          </a:ln>
                          <a:effectLst>
                            <a:outerShdw dist="19997" dir="5400000" algn="tl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>GRUPO  DE OPERATIVIZACIÓN DEL FUNCIONAMIENTO DE JUNTA DE GOBIERNO, DIRECCIÓN, SECRETARÍA T</w:t>
                              </w:r>
                              <w:r>
                                <w:rPr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>ÉCNICA.</w:t>
                              </w:r>
                            </w:p>
                          </w:txbxContent>
                        </wps:txbx>
                        <wps:bodyPr vert="horz" wrap="square" lIns="28026" tIns="28026" rIns="28026" bIns="28026" anchor="ctr" anchorCtr="1" compatLnSpc="0"/>
                      </wps:wsp>
                      <wps:wsp>
                        <wps:cNvPr id="14" name="14 Forma libre"/>
                        <wps:cNvSpPr/>
                        <wps:spPr>
                          <a:xfrm rot="3916281">
                            <a:off x="725857" y="2716037"/>
                            <a:ext cx="1113547" cy="2772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13544"/>
                              <a:gd name="f7" fmla="val 27729"/>
                              <a:gd name="f8" fmla="val 13864"/>
                              <a:gd name="f9" fmla="+- 0 0 -90"/>
                              <a:gd name="f10" fmla="*/ f3 1 1113544"/>
                              <a:gd name="f11" fmla="*/ f4 1 27729"/>
                              <a:gd name="f12" fmla="+- f7 0 f5"/>
                              <a:gd name="f13" fmla="+- f6 0 f5"/>
                              <a:gd name="f14" fmla="*/ f9 f0 1"/>
                              <a:gd name="f15" fmla="*/ f13 1 1113544"/>
                              <a:gd name="f16" fmla="*/ f12 1 27729"/>
                              <a:gd name="f17" fmla="*/ 0 f13 1"/>
                              <a:gd name="f18" fmla="*/ 13864 f12 1"/>
                              <a:gd name="f19" fmla="*/ 1113544 f13 1"/>
                              <a:gd name="f20" fmla="*/ f14 1 f2"/>
                              <a:gd name="f21" fmla="*/ f17 1 1113544"/>
                              <a:gd name="f22" fmla="*/ f18 1 27729"/>
                              <a:gd name="f23" fmla="*/ f19 1 1113544"/>
                              <a:gd name="f24" fmla="*/ f5 1 f15"/>
                              <a:gd name="f25" fmla="*/ f6 1 f15"/>
                              <a:gd name="f26" fmla="*/ f5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1113544" h="27729">
                                <a:moveTo>
                                  <a:pt x="f5" y="f8"/>
                                </a:move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3273" w:rsidRDefault="003C3273">
                              <w:pPr>
                                <w:spacing w:after="4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541635" tIns="0" rIns="541635" bIns="0" anchor="ctr" anchorCtr="1" compatLnSpc="0"/>
                      </wps:wsp>
                      <wps:wsp>
                        <wps:cNvPr id="15" name="15 Forma libre"/>
                        <wps:cNvSpPr/>
                        <wps:spPr>
                          <a:xfrm>
                            <a:off x="1515535" y="2983833"/>
                            <a:ext cx="937991" cy="50354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37992"/>
                              <a:gd name="f7" fmla="val 503545"/>
                              <a:gd name="f8" fmla="val 50355"/>
                              <a:gd name="f9" fmla="val 22545"/>
                              <a:gd name="f10" fmla="val 887638"/>
                              <a:gd name="f11" fmla="val 915448"/>
                              <a:gd name="f12" fmla="val 937993"/>
                              <a:gd name="f13" fmla="val 184634"/>
                              <a:gd name="f14" fmla="val 318912"/>
                              <a:gd name="f15" fmla="val 453191"/>
                              <a:gd name="f16" fmla="val 481001"/>
                              <a:gd name="f17" fmla="val 915447"/>
                              <a:gd name="f18" fmla="val 503546"/>
                              <a:gd name="f19" fmla="val 887637"/>
                              <a:gd name="f20" fmla="val 481000"/>
                              <a:gd name="f21" fmla="val 453190"/>
                              <a:gd name="f22" fmla="+- 0 0 -90"/>
                              <a:gd name="f23" fmla="*/ f3 1 937992"/>
                              <a:gd name="f24" fmla="*/ f4 1 503545"/>
                              <a:gd name="f25" fmla="+- f7 0 f5"/>
                              <a:gd name="f26" fmla="+- f6 0 f5"/>
                              <a:gd name="f27" fmla="*/ f22 f0 1"/>
                              <a:gd name="f28" fmla="*/ f26 1 937992"/>
                              <a:gd name="f29" fmla="*/ f25 1 503545"/>
                              <a:gd name="f30" fmla="*/ 0 f26 1"/>
                              <a:gd name="f31" fmla="*/ 50355 f25 1"/>
                              <a:gd name="f32" fmla="*/ 50355 f26 1"/>
                              <a:gd name="f33" fmla="*/ 0 f25 1"/>
                              <a:gd name="f34" fmla="*/ 887638 f26 1"/>
                              <a:gd name="f35" fmla="*/ 937993 f26 1"/>
                              <a:gd name="f36" fmla="*/ 937992 f26 1"/>
                              <a:gd name="f37" fmla="*/ 453191 f25 1"/>
                              <a:gd name="f38" fmla="*/ 887637 f26 1"/>
                              <a:gd name="f39" fmla="*/ 503546 f25 1"/>
                              <a:gd name="f40" fmla="*/ 503545 f25 1"/>
                              <a:gd name="f41" fmla="*/ 453190 f25 1"/>
                              <a:gd name="f42" fmla="*/ f27 1 f2"/>
                              <a:gd name="f43" fmla="*/ f30 1 937992"/>
                              <a:gd name="f44" fmla="*/ f31 1 503545"/>
                              <a:gd name="f45" fmla="*/ f32 1 937992"/>
                              <a:gd name="f46" fmla="*/ f33 1 503545"/>
                              <a:gd name="f47" fmla="*/ f34 1 937992"/>
                              <a:gd name="f48" fmla="*/ f35 1 937992"/>
                              <a:gd name="f49" fmla="*/ f36 1 937992"/>
                              <a:gd name="f50" fmla="*/ f37 1 503545"/>
                              <a:gd name="f51" fmla="*/ f38 1 937992"/>
                              <a:gd name="f52" fmla="*/ f39 1 503545"/>
                              <a:gd name="f53" fmla="*/ f40 1 503545"/>
                              <a:gd name="f54" fmla="*/ f41 1 503545"/>
                              <a:gd name="f55" fmla="*/ f5 1 f28"/>
                              <a:gd name="f56" fmla="*/ f6 1 f28"/>
                              <a:gd name="f57" fmla="*/ f5 1 f29"/>
                              <a:gd name="f58" fmla="*/ f7 1 f29"/>
                              <a:gd name="f59" fmla="+- f42 0 f1"/>
                              <a:gd name="f60" fmla="*/ f43 1 f28"/>
                              <a:gd name="f61" fmla="*/ f44 1 f29"/>
                              <a:gd name="f62" fmla="*/ f45 1 f28"/>
                              <a:gd name="f63" fmla="*/ f46 1 f29"/>
                              <a:gd name="f64" fmla="*/ f47 1 f28"/>
                              <a:gd name="f65" fmla="*/ f48 1 f28"/>
                              <a:gd name="f66" fmla="*/ f49 1 f28"/>
                              <a:gd name="f67" fmla="*/ f50 1 f29"/>
                              <a:gd name="f68" fmla="*/ f51 1 f28"/>
                              <a:gd name="f69" fmla="*/ f52 1 f29"/>
                              <a:gd name="f70" fmla="*/ f53 1 f29"/>
                              <a:gd name="f71" fmla="*/ f54 1 f29"/>
                              <a:gd name="f72" fmla="*/ f55 f23 1"/>
                              <a:gd name="f73" fmla="*/ f56 f23 1"/>
                              <a:gd name="f74" fmla="*/ f58 f24 1"/>
                              <a:gd name="f75" fmla="*/ f57 f24 1"/>
                              <a:gd name="f76" fmla="*/ f60 f23 1"/>
                              <a:gd name="f77" fmla="*/ f61 f24 1"/>
                              <a:gd name="f78" fmla="*/ f62 f23 1"/>
                              <a:gd name="f79" fmla="*/ f63 f24 1"/>
                              <a:gd name="f80" fmla="*/ f64 f23 1"/>
                              <a:gd name="f81" fmla="*/ f65 f23 1"/>
                              <a:gd name="f82" fmla="*/ f66 f23 1"/>
                              <a:gd name="f83" fmla="*/ f67 f24 1"/>
                              <a:gd name="f84" fmla="*/ f68 f23 1"/>
                              <a:gd name="f85" fmla="*/ f69 f24 1"/>
                              <a:gd name="f86" fmla="*/ f70 f24 1"/>
                              <a:gd name="f87" fmla="*/ f71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9">
                                <a:pos x="f76" y="f77"/>
                              </a:cxn>
                              <a:cxn ang="f59">
                                <a:pos x="f78" y="f79"/>
                              </a:cxn>
                              <a:cxn ang="f59">
                                <a:pos x="f80" y="f79"/>
                              </a:cxn>
                              <a:cxn ang="f59">
                                <a:pos x="f81" y="f77"/>
                              </a:cxn>
                              <a:cxn ang="f59">
                                <a:pos x="f82" y="f83"/>
                              </a:cxn>
                              <a:cxn ang="f59">
                                <a:pos x="f84" y="f85"/>
                              </a:cxn>
                              <a:cxn ang="f59">
                                <a:pos x="f78" y="f86"/>
                              </a:cxn>
                              <a:cxn ang="f59">
                                <a:pos x="f76" y="f87"/>
                              </a:cxn>
                              <a:cxn ang="f59">
                                <a:pos x="f76" y="f77"/>
                              </a:cxn>
                            </a:cxnLst>
                            <a:rect l="f72" t="f75" r="f73" b="f74"/>
                            <a:pathLst>
                              <a:path w="937992" h="503545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A3C4FF"/>
                              </a:gs>
                              <a:gs pos="100000">
                                <a:srgbClr val="BFD5FF"/>
                              </a:gs>
                            </a:gsLst>
                            <a:lin ang="16200000"/>
                          </a:gradFill>
                          <a:ln>
                            <a:noFill/>
                            <a:prstDash val="solid"/>
                          </a:ln>
                          <a:effectLst>
                            <a:outerShdw dist="19997" dir="5400000" algn="tl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NO APROBACION</w:t>
                              </w:r>
                            </w:p>
                          </w:txbxContent>
                        </wps:txbx>
                        <wps:bodyPr vert="horz" wrap="square" lIns="19824" tIns="19824" rIns="19824" bIns="19824" anchor="ctr" anchorCtr="1" compatLnSpc="0"/>
                      </wps:wsp>
                      <wps:wsp>
                        <wps:cNvPr id="16" name="16 Forma libre"/>
                        <wps:cNvSpPr/>
                        <wps:spPr>
                          <a:xfrm rot="336452">
                            <a:off x="2452402" y="3244803"/>
                            <a:ext cx="471976" cy="2772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71976"/>
                              <a:gd name="f7" fmla="val 27729"/>
                              <a:gd name="f8" fmla="val 13864"/>
                              <a:gd name="f9" fmla="+- 0 0 -90"/>
                              <a:gd name="f10" fmla="*/ f3 1 471976"/>
                              <a:gd name="f11" fmla="*/ f4 1 27729"/>
                              <a:gd name="f12" fmla="+- f7 0 f5"/>
                              <a:gd name="f13" fmla="+- f6 0 f5"/>
                              <a:gd name="f14" fmla="*/ f9 f0 1"/>
                              <a:gd name="f15" fmla="*/ f13 1 471976"/>
                              <a:gd name="f16" fmla="*/ f12 1 27729"/>
                              <a:gd name="f17" fmla="*/ 0 f13 1"/>
                              <a:gd name="f18" fmla="*/ 13864 f12 1"/>
                              <a:gd name="f19" fmla="*/ 471976 f13 1"/>
                              <a:gd name="f20" fmla="*/ f14 1 f2"/>
                              <a:gd name="f21" fmla="*/ f17 1 471976"/>
                              <a:gd name="f22" fmla="*/ f18 1 27729"/>
                              <a:gd name="f23" fmla="*/ f19 1 471976"/>
                              <a:gd name="f24" fmla="*/ f5 1 f15"/>
                              <a:gd name="f25" fmla="*/ f6 1 f15"/>
                              <a:gd name="f26" fmla="*/ f5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471976" h="27729">
                                <a:moveTo>
                                  <a:pt x="f5" y="f8"/>
                                </a:moveTo>
                                <a:lnTo>
                                  <a:pt x="f6" y="f8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4774A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3273" w:rsidRDefault="003C3273">
                              <w:pPr>
                                <w:spacing w:after="4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36884" tIns="2066" rIns="236884" bIns="2066" anchor="ctr" anchorCtr="1" compatLnSpc="0"/>
                      </wps:wsp>
                      <wps:wsp>
                        <wps:cNvPr id="17" name="17 Forma libre"/>
                        <wps:cNvSpPr/>
                        <wps:spPr>
                          <a:xfrm>
                            <a:off x="2923254" y="2823255"/>
                            <a:ext cx="1155088" cy="91695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55092"/>
                              <a:gd name="f7" fmla="val 916947"/>
                              <a:gd name="f8" fmla="val 91695"/>
                              <a:gd name="f9" fmla="val 41053"/>
                              <a:gd name="f10" fmla="val 1063397"/>
                              <a:gd name="f11" fmla="val 1114039"/>
                              <a:gd name="f12" fmla="val 825252"/>
                              <a:gd name="f13" fmla="val 875894"/>
                              <a:gd name="f14" fmla="+- 0 0 -90"/>
                              <a:gd name="f15" fmla="*/ f3 1 1155092"/>
                              <a:gd name="f16" fmla="*/ f4 1 916947"/>
                              <a:gd name="f17" fmla="+- f7 0 f5"/>
                              <a:gd name="f18" fmla="+- f6 0 f5"/>
                              <a:gd name="f19" fmla="*/ f14 f0 1"/>
                              <a:gd name="f20" fmla="*/ f18 1 1155092"/>
                              <a:gd name="f21" fmla="*/ f17 1 916947"/>
                              <a:gd name="f22" fmla="*/ 0 f18 1"/>
                              <a:gd name="f23" fmla="*/ 91695 f17 1"/>
                              <a:gd name="f24" fmla="*/ 91695 f18 1"/>
                              <a:gd name="f25" fmla="*/ 0 f17 1"/>
                              <a:gd name="f26" fmla="*/ 1063397 f18 1"/>
                              <a:gd name="f27" fmla="*/ 1155092 f18 1"/>
                              <a:gd name="f28" fmla="*/ 825252 f17 1"/>
                              <a:gd name="f29" fmla="*/ 916947 f17 1"/>
                              <a:gd name="f30" fmla="*/ f19 1 f2"/>
                              <a:gd name="f31" fmla="*/ f22 1 1155092"/>
                              <a:gd name="f32" fmla="*/ f23 1 916947"/>
                              <a:gd name="f33" fmla="*/ f24 1 1155092"/>
                              <a:gd name="f34" fmla="*/ f25 1 916947"/>
                              <a:gd name="f35" fmla="*/ f26 1 1155092"/>
                              <a:gd name="f36" fmla="*/ f27 1 1155092"/>
                              <a:gd name="f37" fmla="*/ f28 1 916947"/>
                              <a:gd name="f38" fmla="*/ f29 1 916947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155092" h="91694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A3C4FF"/>
                              </a:gs>
                              <a:gs pos="100000">
                                <a:srgbClr val="BFD5FF"/>
                              </a:gs>
                            </a:gsLst>
                            <a:lin ang="16200000"/>
                          </a:gradFill>
                          <a:ln>
                            <a:noFill/>
                            <a:prstDash val="solid"/>
                          </a:ln>
                          <a:effectLst>
                            <a:outerShdw dist="19997" dir="5400000" algn="tl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 xml:space="preserve">CONVOCATORIA ASAMBLEA EXTRAORDINARIA DE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>DISOLUCIÓN DE LA CONGDN</w:t>
                              </w:r>
                            </w:p>
                            <w:p w:rsidR="003C3273" w:rsidRDefault="00145B84">
                              <w:pPr>
                                <w:spacing w:after="6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color w:val="000000"/>
                                  <w:kern w:val="3"/>
                                  <w:sz w:val="13"/>
                                  <w:szCs w:val="13"/>
                                </w:rPr>
                                <w:t xml:space="preserve"> DECISIÓN FECHA</w:t>
                              </w:r>
                            </w:p>
                          </w:txbxContent>
                        </wps:txbx>
                        <wps:bodyPr vert="horz" wrap="square" lIns="31299" tIns="31299" rIns="31299" bIns="31299" anchor="ctr" anchorCtr="1" compatLnSpc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iagrama 13" o:spid="_x0000_s1026" style="width:443.4pt;height:295.2pt;mso-position-horizontal-relative:char;mso-position-vertical-relative:line" coordsize="56311,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">
                <v:rect id="2 Rectángulo" o:spid="_x0000_s1027" style="position:absolute;width:56311;height:37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L9b8A&#10;AADaAAAADwAAAGRycy9kb3ducmV2LnhtbESPQYvCMBSE78L+h/AEbzbVg0g1isgqetQVz4/mbVO2&#10;eck22bb+eyMIexxm5htmvR1sIzpqQ+1YwSzLQRCXTtdcKbh9HaZLECEia2wck4IHBdhuPkZrLLTr&#10;+ULdNVYiQTgUqMDE6AspQ2nIYsicJ07et2stxiTbSuoW+wS3jZzn+UJarDktGPS0N1T+XP+sgsW5&#10;850/H4ff3h3M3ZjPh6tuSk3Gw24FItIQ/8Pv9kkrmMPrSro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0v1vwAAANoAAAAPAAAAAAAAAAAAAAAAAJgCAABkcnMvZG93bnJl&#10;di54bWxQSwUGAAAAAAQABAD1AAAAhAMAAAAA&#10;" filled="f" stroked="f">
                  <v:shadow on="t" color="black" opacity="26214f" origin="-.5,-.5" offset=".74828mm,.74828mm"/>
                  <v:textbox inset="0,0,0,0"/>
                </v:rect>
                <v:shape id="3 Forma libre" o:spid="_x0000_s1028" style="position:absolute;left:1202;top:13409;width:9295;height:17664;visibility:visible;mso-wrap-style:square;v-text-anchor:middle-center" coordsize="929491,17663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wu8MA&#10;AADaAAAADwAAAGRycy9kb3ducmV2LnhtbESPT4vCMBTE7wt+h/AEb2uqgizVKCoosuKCfy7ens2z&#10;LTYvJYna9dObhQWPw8z8hhlPG1OJOzlfWlbQ6yYgiDOrS84VHA/Lzy8QPiBrrCyTgl/yMJ20PsaY&#10;avvgHd33IRcRwj5FBUUIdSqlzwoy6Lu2Jo7exTqDIUqXS+3wEeGmkv0kGUqDJceFAmtaFJRd9zej&#10;oN44qmi4PJ1/trcnf8vrfL46KtVpN7MRiEBNeIf/22utYAB/V+IN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awu8MAAADaAAAADwAAAAAAAAAAAAAAAACYAgAAZHJzL2Rv&#10;d25yZXYueG1sUEsFBgAAAAAEAAQA9QAAAIgDAAAAAA==&#10;" adj="-11796480,,5400" path="m,92949c,41615,41615,,92949,l836542,v51334,,92949,41615,92949,92949l929491,1673424v,51334,-41615,92949,-92949,92949l92949,1766373c41615,1766373,,1724758,,1673424l,92949xe" fillcolor="#a3c4ff" stroked="f">
                  <v:fill color2="#bfd5ff" angle="180" focus="100%" type="gradient">
                    <o:fill v:ext="view" type="gradientUnscaled"/>
                  </v:fill>
                  <v:stroke joinstyle="miter"/>
                  <v:shadow on="t" color="black" opacity="24903f" origin="-.5,-.5" offset="0,.55547mm"/>
                  <v:formulas/>
                  <v:path arrowok="t" o:connecttype="custom" o:connectlocs="464744,0;929487,883187;464744,1766373;0,883187;0,92949;92949,0;836538,0;929487,92949;929487,1673424;836538,1766373;92949,1766373;0,1673424;0,92949" o:connectangles="270,0,90,180,0,0,0,0,0,0,0,0,0" textboxrect="0,0,929491,1766373"/>
                  <v:textbox inset=".89736mm,.89736mm,.89736mm,.89736mm">
                    <w:txbxContent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5"/>
                            <w:szCs w:val="15"/>
                          </w:rPr>
                          <w:t>VOTACIÓN PROPUESTA</w:t>
                        </w:r>
                      </w:p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FF0000"/>
                            <w:kern w:val="3"/>
                            <w:sz w:val="15"/>
                            <w:szCs w:val="15"/>
                          </w:rPr>
                          <w:t>28 JUNIO</w:t>
                        </w:r>
                      </w:p>
                      <w:p w:rsidR="003C3273" w:rsidRDefault="003C3273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4 Forma libre" o:spid="_x0000_s1029" style="position:absolute;left:7973;top:17845;width:9706;height:277;rotation:-4018515fd;visibility:visible;mso-wrap-style:square;v-text-anchor:middle-center" coordsize="970536,277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JocQA&#10;AADaAAAADwAAAGRycy9kb3ducmV2LnhtbESPT2vCQBTE7wW/w/IEb3VjsUWim2AFpXgo1P/HR/aZ&#10;RLNvQ3ZN0m/fLRR6HGbmN8wi7U0lWmpcaVnBZByBIM6sLjlXcNivn2cgnEfWWFkmBd/kIE0GTwuM&#10;te34i9qdz0WAsItRQeF9HUvpsoIMurGtiYN3tY1BH2STS91gF+Cmki9R9CYNlhwWCqxpVVB23z2M&#10;gu1mv9rq0zlrP4/d8nbRr+vTe63UaNgv5yA89f4//Nf+0Aqm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+SaHEAAAA2gAAAA8AAAAAAAAAAAAAAAAAmAIAAGRycy9k&#10;b3ducmV2LnhtbFBLBQYAAAAABAAEAPUAAACJAwAAAAA=&#10;" adj="-11796480,,5400" path="m,13864r970536,e" filled="f" strokecolor="#3d6696" strokeweight=".70561mm">
                  <v:stroke joinstyle="miter"/>
                  <v:formulas/>
                  <v:path arrowok="t" o:connecttype="custom" o:connectlocs="485268,0;970535,13862;485268,27724;0,13862;0,13862;970535,13862" o:connectangles="270,0,90,180,0,0" textboxrect="0,0,970536,27729"/>
                  <v:textbox inset="13.1584mm,0,13.1584mm,0">
                    <w:txbxContent>
                      <w:p w:rsidR="003C3273" w:rsidRDefault="003C3273">
                        <w:pPr>
                          <w:spacing w:after="4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5 Forma libre" o:spid="_x0000_s1030" style="position:absolute;left:15155;top:10839;width:7574;height:5776;visibility:visible;mso-wrap-style:square;v-text-anchor:middle-center" coordsize="757371,5775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wMsMA&#10;AADaAAAADwAAAGRycy9kb3ducmV2LnhtbESP3WoCMRSE7wt9h3AK3mm2tRXZGqUIRSmi+Ht9ujnN&#10;Lt2cLElW17c3BaGXw8x8w0xmna3FmXyoHCt4HmQgiAunKzYKDvvP/hhEiMgaa8ek4EoBZtPHhwnm&#10;2l14S+ddNCJBOOSooIyxyaUMRUkWw8A1xMn7cd5iTNIbqT1eEtzW8iXLRtJixWmhxIbmJRW/u9Yq&#10;ML5av8q5G36fVu1RfrWLjdmzUr2n7uMdRKQu/ofv7aVW8AZ/V9IN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gwMsMAAADaAAAADwAAAAAAAAAAAAAAAACYAgAAZHJzL2Rv&#10;d25yZXYueG1sUEsFBgAAAAAEAAQA9QAAAIgDAAAAAA==&#10;" adj="-11796480,,5400" path="m,57755c,25858,25858,,57755,l699616,v31897,,57755,25858,57755,57755l757371,519791v,31897,-25858,57755,-57755,57755l57755,577546c25858,577546,,551688,,519791l,57755xe" fillcolor="#a3c4ff" stroked="f">
                  <v:fill color2="#bfd5ff" angle="180" focus="100%" type="gradient">
                    <o:fill v:ext="view" type="gradientUnscaled"/>
                  </v:fill>
                  <v:stroke joinstyle="miter"/>
                  <v:shadow on="t" color="black" opacity="24903f" origin="-.5,-.5" offset="0,.55547mm"/>
                  <v:formulas/>
                  <v:path arrowok="t" o:connecttype="custom" o:connectlocs="378685,0;757370,288772;378685,577544;0,288772;0,57755;57755,0;699615,0;757370,57755;757370,519789;699615,577544;57755,577544;0,519789;0,57755" o:connectangles="270,0,90,180,0,0,0,0,0,0,0,0,0" textboxrect="0,0,757371,577546"/>
                  <v:textbox inset=".61111mm,.61111mm,.61111mm,.61111mm">
                    <w:txbxContent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5"/>
                            <w:szCs w:val="15"/>
                          </w:rPr>
                          <w:t>APROBACIÓN</w:t>
                        </w:r>
                      </w:p>
                    </w:txbxContent>
                  </v:textbox>
                </v:shape>
                <v:shape id="6 Forma libre" o:spid="_x0000_s1031" style="position:absolute;left:19004;top:8168;width:11610;height:277;rotation:-4522503fd;visibility:visible;mso-wrap-style:square;v-text-anchor:middle-center" coordsize="1161011,277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6eMQA&#10;AADaAAAADwAAAGRycy9kb3ducmV2LnhtbESPQWvCQBSE7wX/w/IEL9JslBIkZhUVCgotNFpoj4/s&#10;Mwlm34bsNon/vlsoeBxm5hsm246mET11rrasYBHFIIgLq2suFXxeXp9XIJxH1thYJgV3crDdTJ4y&#10;TLUdOKf+7EsRIOxSVFB536ZSuqIigy6yLXHwrrYz6IPsSqk7HALcNHIZx4k0WHNYqLClQ0XF7fxj&#10;FMy/vw7Fy/76nie5Ob0tdRnPbx9Kzabjbg3C0+gf4f/2UStI4O9Ku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u+njEAAAA2gAAAA8AAAAAAAAAAAAAAAAAmAIAAGRycy9k&#10;b3ducmV2LnhtbFBLBQYAAAAABAAEAPUAAACJAwAAAAA=&#10;" adj="-11796480,,5400" path="m,13864r1161011,e" filled="f" strokecolor="#4774ab" strokeweight=".70561mm">
                  <v:stroke joinstyle="miter"/>
                  <v:formulas/>
                  <v:path arrowok="t" o:connecttype="custom" o:connectlocs="580507,0;1161013,13862;580507,27724;0,13862;0,13862;1161013,13862" o:connectangles="270,0,90,180,0,0" textboxrect="0,0,1161011,27729"/>
                  <v:textbox inset="15.67153mm,0,15.67178mm,0">
                    <w:txbxContent>
                      <w:p w:rsidR="003C3273" w:rsidRDefault="003C3273">
                        <w:pPr>
                          <w:spacing w:after="4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7 Forma libre" o:spid="_x0000_s1032" style="position:absolute;left:26888;width:8860;height:5775;visibility:visible;mso-wrap-style:square;v-text-anchor:middle-center" coordsize="886048,5775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8E74A&#10;AADaAAAADwAAAGRycy9kb3ducmV2LnhtbESPzQrCMBCE74LvEFbwZlM9qFSjiCL0IuIPnpdmbYvN&#10;pjTR1rc3guBxmJlvmOW6M5V4UeNKywrGUQyCOLO65FzB9bIfzUE4j6yxskwK3uRgver3lpho2/KJ&#10;XmefiwBhl6CCwvs6kdJlBRl0ka2Jg3e3jUEfZJNL3WAb4KaSkzieSoMlh4UCa9oWlD3OT6Ng37pd&#10;mh6O+nCZ8PyW6rKSp61Sw0G3WYDw1Pl/+NdOtYIZfK+EG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4CfBO+AAAA2gAAAA8AAAAAAAAAAAAAAAAAmAIAAGRycy9kb3ducmV2&#10;LnhtbFBLBQYAAAAABAAEAPUAAACDAwAAAAA=&#10;" adj="-11796480,,5400" path="m,57755c,25858,25858,,57755,l828293,v31897,,57755,25858,57755,57755l886048,519791v,31897,-25858,57755,-57755,57755l57755,577546c25858,577546,,551688,,519791l,57755xe" fillcolor="#a3c4ff" stroked="f">
                  <v:fill color2="#bfd5ff" angle="180" focus="100%" type="gradient">
                    <o:fill v:ext="view" type="gradientUnscaled"/>
                  </v:fill>
                  <v:stroke joinstyle="miter"/>
                  <v:shadow on="t" color="black" opacity="24903f" origin="-.5,-.5" offset="0,.55547mm"/>
                  <v:formulas/>
                  <v:path arrowok="t" o:connecttype="custom" o:connectlocs="443022,0;886044,288772;443022,577544;0,288772;0,57755;57755,0;828289,0;886044,57755;886044,519789;828289,577544;57755,577544;0,519789;0,57755" o:connectangles="270,0,90,180,0,0,0,0,0,0,0,0,0" textboxrect="0,0,886048,577546"/>
                  <v:textbox inset=".59333mm,.59333mm,.59333mm,.59333mm">
                    <w:txbxContent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3"/>
                            <w:szCs w:val="13"/>
                          </w:rPr>
                          <w:t xml:space="preserve">MODIFICACIÓN Y </w:t>
                        </w:r>
                        <w:r>
                          <w:rPr>
                            <w:color w:val="000000"/>
                            <w:kern w:val="3"/>
                            <w:sz w:val="13"/>
                            <w:szCs w:val="13"/>
                          </w:rPr>
                          <w:t xml:space="preserve">REGISTRO DE ESTATUTOS </w:t>
                        </w:r>
                      </w:p>
                    </w:txbxContent>
                  </v:textbox>
                </v:shape>
                <v:shape id="8 Forma libre" o:spid="_x0000_s1033" style="position:absolute;left:22539;top:12749;width:3919;height:277;rotation:-1663232fd;visibility:visible;mso-wrap-style:square;v-text-anchor:middle-center" coordsize="391814,277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YcbwA&#10;AADaAAAADwAAAGRycy9kb3ducmV2LnhtbERPTYvCMBC9C/6HMII3TRUUqUYpgqDuSS2eh2Zsi82k&#10;JFHjv98cFvb4eN+bXTSdeJPzrWUFs2kGgriyuuVaQXk7TFYgfEDW2FkmBV/ysNsOBxvMtf3whd7X&#10;UIsUwj5HBU0IfS6lrxoy6Ke2J07cwzqDIUFXS+3wk8JNJ+dZtpQGW04NDfa0b6h6Xl9GQbGIp0Nw&#10;5UKXl9WPOcdCz++FUuNRLNYgAsXwL/5zH7WCtDVdSTdAbn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IFhxvAAAANoAAAAPAAAAAAAAAAAAAAAAAJgCAABkcnMvZG93bnJldi54&#10;bWxQSwUGAAAAAAQABAD1AAAAgQMAAAAA&#10;" adj="-11796480,,5400" path="m,13864r391814,e" filled="f" strokecolor="#4774ab" strokeweight=".70561mm">
                  <v:stroke joinstyle="miter"/>
                  <v:formulas/>
                  <v:path arrowok="t" o:connecttype="custom" o:connectlocs="195906,0;391811,13862;195906,27724;0,13862;0,13862;391811,13862" o:connectangles="270,0,90,180,0,0" textboxrect="0,0,391814,27729"/>
                  <v:textbox inset="5.52244mm,.113mm,5.52244mm,.113mm">
                    <w:txbxContent>
                      <w:p w:rsidR="003C3273" w:rsidRDefault="003C3273">
                        <w:pPr>
                          <w:spacing w:after="4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9 Forma libre" o:spid="_x0000_s1034" style="position:absolute;left:26269;top:7879;width:11550;height:8337;visibility:visible;mso-wrap-style:square;v-text-anchor:middle-center" coordsize="1155092,8337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OM8QA&#10;AADaAAAADwAAAGRycy9kb3ducmV2LnhtbESPT2sCMRTE70K/Q3iCt5q1B9duzYoWCj0IUtuy18fm&#10;7Z+6edkmUVc/fSMUPA4z8xtmuRpMJ07kfGtZwWyagCAurW65VvD1+fa4AOEDssbOMim4kIdV/jBa&#10;YqbtmT/otA+1iBD2GSpoQugzKX3ZkEE/tT1x9CrrDIYoXS21w3OEm04+JclcGmw5LjTY02tD5WF/&#10;NArSYpMWR1dtd45+fw7r7/S6qZ1Sk/GwfgERaAj38H/7XSt4htuVe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CDjPEAAAA2gAAAA8AAAAAAAAAAAAAAAAAmAIAAGRycy9k&#10;b3ducmV2LnhtbFBLBQYAAAAABAAEAPUAAACJAwAAAAA=&#10;" adj="-11796480,,5400" path="m,83376c,37329,37329,,83376,r988340,c1117763,,1155092,37329,1155092,83376r,667011c1155092,796434,1117763,833763,1071716,833763r-988340,c37329,833763,,796434,,750387l,83376xe" fillcolor="#a3c4ff" stroked="f">
                  <v:fill color2="#bfd5ff" angle="180" focus="100%" type="gradient">
                    <o:fill v:ext="view" type="gradientUnscaled"/>
                  </v:fill>
                  <v:stroke joinstyle="miter"/>
                  <v:shadow on="t" color="black" opacity="24903f" origin="-.5,-.5" offset="0,.55547mm"/>
                  <v:formulas/>
                  <v:path arrowok="t" o:connecttype="custom" o:connectlocs="577544,0;1155088,416880;577544,833759;0,416880;0,83376;83376,0;1071712,0;1155088,83376;1155088,750383;1071712,833759;83376,833759;0,750383;0,83376" o:connectangles="270,0,90,180,0,0,0,0,0,0,0,0,0" textboxrect="0,0,1155092,833763"/>
                  <v:textbox inset=".80186mm,.80186mm,.80186mm,.80186mm">
                    <w:txbxContent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3"/>
                            <w:szCs w:val="13"/>
                          </w:rPr>
                          <w:t>DESIGNACIÓN DE ONGD PARA JUNTA DE GOBIERNO POR TURNO OBLIGATORIO</w:t>
                        </w:r>
                      </w:p>
                    </w:txbxContent>
                  </v:textbox>
                </v:shape>
                <v:shape id="10 Forma libre" o:spid="_x0000_s1035" style="position:absolute;left:37820;top:11909;width:5698;height:277;rotation:151fd;visibility:visible;mso-wrap-style:square;v-text-anchor:middle-center" coordsize="569888,277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3UkcMA&#10;AADbAAAADwAAAGRycy9kb3ducmV2LnhtbESPwWrCQBCG7wXfYRnBS9GNCkWiq4jQ4qm10Yu3ITsm&#10;wexsyK5J7NN3DoXeZph/vvlmsxtcrTpqQ+XZwHyWgCLOva24MHA5v09XoEJEtlh7JgNPCrDbjl42&#10;mFrf8zd1WSyUQDikaKCMsUm1DnlJDsPMN8Qyu/nWYZS2LbRtsRe4q/UiSd60w4rlQokNHUrK79nD&#10;CeXL/rw++n22/OhO1083X5686JnJeNivQUUa4n/4b/toRV/s5Rcp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3UkcMAAADbAAAADwAAAAAAAAAAAAAAAACYAgAAZHJzL2Rv&#10;d25yZXYueG1sUEsFBgAAAAAEAAQA9QAAAIgDAAAAAA==&#10;" adj="-11796480,,5400" path="m,13864r569888,e" filled="f" strokecolor="#4774ab" strokeweight=".70561mm">
                  <v:stroke joinstyle="miter"/>
                  <v:formulas/>
                  <v:path arrowok="t" o:connecttype="custom" o:connectlocs="284945,0;569890,13862;284945,27724;0,13862;0,13862;569890,13862" o:connectangles="270,0,90,180,0,0" textboxrect="0,0,569888,27729"/>
                  <v:textbox inset="7.87219mm,0,7.87219mm,0">
                    <w:txbxContent>
                      <w:p w:rsidR="003C3273" w:rsidRDefault="003C3273">
                        <w:pPr>
                          <w:spacing w:after="4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11 Forma libre" o:spid="_x0000_s1036" style="position:absolute;left:43518;top:9160;width:11551;height:5775;visibility:visible;mso-wrap-style:square;v-text-anchor:middle-center" coordsize="1155092,5775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Ssw8IA&#10;AADbAAAADwAAAGRycy9kb3ducmV2LnhtbERP32vCMBB+F/Y/hBvsTVOHDOmMUgZK8cFhHWO+Hc2t&#10;KWsuJYm1+++XgeDbfXw/b7UZbScG8qF1rGA+y0AQ10633Cj4OG2nSxAhImvsHJOCXwqwWT9MVphr&#10;d+UjDVVsRArhkKMCE2OfSxlqQxbDzPXEift23mJM0DdSe7ymcNvJ5yx7kRZbTg0Ge3ozVP9UF6tg&#10;O5z3dPjcvVdFeT7s/KUsFuZLqafHsXgFEWmMd/HNXeo0fw7/v6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KzDwgAAANsAAAAPAAAAAAAAAAAAAAAAAJgCAABkcnMvZG93&#10;bnJldi54bWxQSwUGAAAAAAQABAD1AAAAhwMAAAAA&#10;" adj="-11796480,,5400" path="m,57755c,25858,25858,,57755,l1097337,v31897,,57755,25858,57755,57755l1155092,519791v,31897,-25858,57755,-57755,57755l57755,577546c25858,577546,,551688,,519791l,57755xe" fillcolor="#a3c4ff" stroked="f">
                  <v:fill color2="#bfd5ff" angle="180" focus="100%" type="gradient">
                    <o:fill v:ext="view" type="gradientUnscaled"/>
                  </v:fill>
                  <v:stroke joinstyle="miter"/>
                  <v:shadow on="t" color="black" opacity="24903f" origin="-.5,-.5" offset="0,.55547mm"/>
                  <v:formulas/>
                  <v:path arrowok="t" o:connecttype="custom" o:connectlocs="577544,0;1155088,288772;577544,577544;0,288772;0,57755;57755,0;1097333,0;1155088,57755;1155088,519789;1097333,577544;57755,577544;0,519789;0,57755" o:connectangles="270,0,90,180,0,0,0,0,0,0,0,0,0" textboxrect="0,0,1155092,577546"/>
                  <v:textbox inset=".59333mm,.59333mm,.59333mm,.59333mm">
                    <w:txbxContent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3"/>
                            <w:szCs w:val="13"/>
                          </w:rPr>
                          <w:t>ELECCIÓN EN ASAMBLEA DE PERSONAS DE JUNTA DIRECTIVA</w:t>
                        </w:r>
                      </w:p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FF0000"/>
                            <w:kern w:val="3"/>
                            <w:sz w:val="13"/>
                            <w:szCs w:val="13"/>
                          </w:rPr>
                          <w:t>SEPTIEMBRE</w:t>
                        </w:r>
                      </w:p>
                    </w:txbxContent>
                  </v:textbox>
                </v:shape>
                <v:shape id="12 Forma libre" o:spid="_x0000_s1037" style="position:absolute;left:20453;top:17549;width:9172;height:277;rotation:3915798fd;visibility:visible;mso-wrap-style:square;v-text-anchor:middle-center" coordsize="917167,277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1Vu8EA&#10;AADbAAAADwAAAGRycy9kb3ducmV2LnhtbERPTWvCQBC9F/wPywi91Y1SpI2uIpaCFw+1UvQ2ZMds&#10;NDsbMquJ/94tFHqbx/uc+bL3tbpRK1VgA+NRBoq4CLbi0sD++/PlDZREZIt1YDJwJ4HlYvA0x9yG&#10;jr/otoulSiEsORpwMTa51lI48iij0BAn7hRajzHBttS2xS6F+1pPsmyqPVacGhw2tHZUXHZXb6A8&#10;77fiXu/ngxy7H1t8oHuXqTHPw341AxWpj//iP/fGpvkT+P0lHa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9VbvBAAAA2wAAAA8AAAAAAAAAAAAAAAAAmAIAAGRycy9kb3du&#10;cmV2LnhtbFBLBQYAAAAABAAEAPUAAACGAwAAAAA=&#10;" adj="-11796480,,5400" path="m,13864r917167,e" filled="f" strokecolor="#4774ab" strokeweight=".70561mm">
                  <v:stroke joinstyle="miter"/>
                  <v:formulas/>
                  <v:path arrowok="t" o:connecttype="custom" o:connectlocs="458585,0;917170,13862;458585,27724;0,13862;0,13862;917170,13862" o:connectangles="270,0,90,180,0,0" textboxrect="0,0,917167,27729"/>
                  <v:textbox inset="12.4544mm,0,12.4544mm,0">
                    <w:txbxContent>
                      <w:p w:rsidR="003C3273" w:rsidRDefault="003C3273">
                        <w:pPr>
                          <w:spacing w:after="4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13 Forma libre" o:spid="_x0000_s1038" style="position:absolute;left:27349;top:17625;width:11551;height:8050;visibility:visible;mso-wrap-style:square;v-text-anchor:middle-center" coordsize="1155092,8049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4mQMAA&#10;AADbAAAADwAAAGRycy9kb3ducmV2LnhtbERPS4vCMBC+C/sfwix403RdUKlNxVUWZT2Ir/vYjG2x&#10;mZQmav33ZkHwNh/fc5Jpaypxo8aVlhV89SMQxJnVJecKDvvf3hiE88gaK8uk4EEOpulHJ8FY2ztv&#10;6bbzuQgh7GJUUHhfx1K6rCCDrm9r4sCdbWPQB9jkUjd4D+GmkoMoGkqDJYeGAmuaF5Rddlej4Gew&#10;OayHx+WoolJms/xv4U9ur1T3s51NQHhq/Vv8cq90mP8N/7+EA2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74mQMAAAADbAAAADwAAAAAAAAAAAAAAAACYAgAAZHJzL2Rvd25y&#10;ZXYueG1sUEsFBgAAAAAEAAQA9QAAAIUDAAAAAA==&#10;" adj="-11796480,,5400" path="m,80500c,36041,36041,,80500,r994093,c1119052,,1155093,36041,1155093,80500v,214665,-1,429331,-1,643996c1155092,768955,1119051,804996,1074592,804996r-994092,-1c36041,804995,,768954,,724495l,80500xe" fillcolor="#a3c4ff" stroked="f">
                  <v:fill color2="#bfd5ff" angle="180" focus="100%" type="gradient">
                    <o:fill v:ext="view" type="gradientUnscaled"/>
                  </v:fill>
                  <v:stroke joinstyle="miter"/>
                  <v:shadow on="t" color="black" opacity="24903f" origin="-.5,-.5" offset="0,.55547mm"/>
                  <v:formulas/>
                  <v:path arrowok="t" o:connecttype="custom" o:connectlocs="577544,0;1155088,402496;577544,804992;0,402496;0,80500;80500,0;1074589,0;1155089,80500;1155088,724493;1074588,804993;80500,804992;0,724492;0,80500" o:connectangles="270,0,90,180,0,0,0,0,0,0,0,0,0" textboxrect="0,0,1155092,804995"/>
                  <v:textbox inset=".7785mm,.7785mm,.7785mm,.7785mm">
                    <w:txbxContent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3"/>
                            <w:szCs w:val="13"/>
                          </w:rPr>
                          <w:t>GRUPO  DE OPERATIVIZACIÓN DEL FUNCIONAMIENTO DE JUNTA DE GOBIERNO, DIRECCIÓN, SECRETARÍA T</w:t>
                        </w:r>
                        <w:r>
                          <w:rPr>
                            <w:color w:val="000000"/>
                            <w:kern w:val="3"/>
                            <w:sz w:val="13"/>
                            <w:szCs w:val="13"/>
                          </w:rPr>
                          <w:t>ÉCNICA.</w:t>
                        </w:r>
                      </w:p>
                    </w:txbxContent>
                  </v:textbox>
                </v:shape>
                <v:shape id="14 Forma libre" o:spid="_x0000_s1039" style="position:absolute;left:7258;top:27160;width:11135;height:277;rotation:4277623fd;visibility:visible;mso-wrap-style:square;v-text-anchor:middle-center" coordsize="1113544,277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dJl8EA&#10;AADbAAAADwAAAGRycy9kb3ducmV2LnhtbERPTYvCMBC9C/sfwgh701RZZalGkQXFgh7UxfPYjG1p&#10;MylNqtVfbxYWvM3jfc582ZlK3KhxhWUFo2EEgji1uuBMwe9pPfgG4TyyxsoyKXiQg+XiozfHWNs7&#10;H+h29JkIIexiVJB7X8dSujQng25oa+LAXW1j0AfYZFI3eA/hppLjKJpKgwWHhhxr+skpLY+tUXDu&#10;JpfnZlVuxgkn5T7x7W73bJX67HerGQhPnX+L/91bHeZ/wd8v4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nSZfBAAAA2wAAAA8AAAAAAAAAAAAAAAAAmAIAAGRycy9kb3du&#10;cmV2LnhtbFBLBQYAAAAABAAEAPUAAACGAwAAAAA=&#10;" adj="-11796480,,5400" path="m,13864r1113544,e" filled="f" strokecolor="#3d6696" strokeweight=".70561mm">
                  <v:stroke joinstyle="miter"/>
                  <v:formulas/>
                  <v:path arrowok="t" o:connecttype="custom" o:connectlocs="556774,0;1113547,13862;556774,27724;0,13862;0,13862;1113547,13862" o:connectangles="270,0,90,180,0,0" textboxrect="0,0,1113544,27729"/>
                  <v:textbox inset="15.04542mm,0,15.04542mm,0">
                    <w:txbxContent>
                      <w:p w:rsidR="003C3273" w:rsidRDefault="003C3273">
                        <w:pPr>
                          <w:spacing w:after="4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15 Forma libre" o:spid="_x0000_s1040" style="position:absolute;left:15155;top:29838;width:9380;height:5035;visibility:visible;mso-wrap-style:square;v-text-anchor:middle-center" coordsize="937992,5035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xLLcEA&#10;AADbAAAADwAAAGRycy9kb3ducmV2LnhtbERPzWqDQBC+F/oOyxRyq2tS0orNJgRDbXqM9gEGd6oS&#10;d1bcTTQ+fTdQ6G0+vt/Z7CbTiSsNrrWsYBnFIIgrq1uuFXyXH88JCOeRNXaWScGNHOy2jw8bTLUd&#10;+UTXwtcihLBLUUHjfZ9K6aqGDLrI9sSB+7GDQR/gUEs94BjCTSdXcfwqDbYcGhrsKWuoOhcXoyB/&#10;yco5z0xyeFvvp6+65/wyfyq1eJr27yA8Tf5f/Oc+6jB/Dfdfw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sSy3BAAAA2wAAAA8AAAAAAAAAAAAAAAAAmAIAAGRycy9kb3du&#10;cmV2LnhtbFBLBQYAAAAABAAEAPUAAACGAwAAAAA=&#10;" adj="-11796480,,5400" path="m,50355c,22545,22545,,50355,l887638,v27810,,50355,22545,50355,50355c937993,184634,937992,318912,937992,453191v,27810,-22545,50355,-50355,50355l50355,503545c22545,503545,,481000,,453190l,50355xe" fillcolor="#a3c4ff" stroked="f">
                  <v:fill color2="#bfd5ff" angle="180" focus="100%" type="gradient">
                    <o:fill v:ext="view" type="gradientUnscaled"/>
                  </v:fill>
                  <v:stroke joinstyle="miter"/>
                  <v:shadow on="t" color="black" opacity="24903f" origin="-.5,-.5" offset="0,.55547mm"/>
                  <v:formulas/>
                  <v:path arrowok="t" o:connecttype="custom" o:connectlocs="468996,0;937991,251771;468996,503541;0,251771;0,50355;50355,0;887637,0;937992,50355;937991,453187;887636,503542;50355,503541;0,453186;0,50355" o:connectangles="270,0,90,180,0,0,0,0,0,0,0,0,0" textboxrect="0,0,937992,503545"/>
                  <v:textbox inset=".55067mm,.55067mm,.55067mm,.55067mm">
                    <w:txbxContent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5"/>
                            <w:szCs w:val="15"/>
                          </w:rPr>
                          <w:t>NO APROBACION</w:t>
                        </w:r>
                      </w:p>
                    </w:txbxContent>
                  </v:textbox>
                </v:shape>
                <v:shape id="16 Forma libre" o:spid="_x0000_s1041" style="position:absolute;left:24524;top:32448;width:4719;height:277;rotation:367495fd;visibility:visible;mso-wrap-style:square;v-text-anchor:middle-center" coordsize="471976,277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ue8EA&#10;AADbAAAADwAAAGRycy9kb3ducmV2LnhtbERPTWvCQBC9F/oflil4q5t6CJq6ig0UvJoEwds0OybB&#10;7Gy6u2r017uFgrd5vM9ZrkfTiws531lW8DFNQBDXVnfcKKjK7/c5CB+QNfaWScGNPKxXry9LzLS9&#10;8o4uRWhEDGGfoYI2hCGT0tctGfRTOxBH7midwRCha6R2eI3hppezJEmlwY5jQ4sD5S3Vp+JsFLjf&#10;strrap7fj+m++jmU+aL/KpSavI2bTxCBxvAU/7u3Os5P4e+Xe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gLnvBAAAA2wAAAA8AAAAAAAAAAAAAAAAAmAIAAGRycy9kb3du&#10;cmV2LnhtbFBLBQYAAAAABAAEAPUAAACGAwAAAAA=&#10;" adj="-11796480,,5400" path="m,13864r471976,e" filled="f" strokecolor="#4774ab" strokeweight=".70561mm">
                  <v:stroke joinstyle="miter"/>
                  <v:formulas/>
                  <v:path arrowok="t" o:connecttype="custom" o:connectlocs="235988,0;471976,13862;235988,27724;0,13862;0,13862;471976,13862" o:connectangles="270,0,90,180,0,0" textboxrect="0,0,471976,27729"/>
                  <v:textbox inset="6.58011mm,.05739mm,6.58011mm,.05739mm">
                    <w:txbxContent>
                      <w:p w:rsidR="003C3273" w:rsidRDefault="003C3273">
                        <w:pPr>
                          <w:spacing w:after="4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17 Forma libre" o:spid="_x0000_s1042" style="position:absolute;left:29232;top:28232;width:11551;height:9170;visibility:visible;mso-wrap-style:square;v-text-anchor:middle-center" coordsize="1155092,916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f88IA&#10;AADbAAAADwAAAGRycy9kb3ducmV2LnhtbERPTWsCMRC9F/ofwhS81Ww9WFmNUloEDyrWtuJx2Iyb&#10;xc1k2cTs2l9vCkJv83ifM1v0thaRWl85VvAyzEAQF05XXCr4/lo+T0D4gKyxdkwKruRhMX98mGGu&#10;XcefFPehFCmEfY4KTAhNLqUvDFn0Q9cQJ+7kWoshwbaUusUuhdtajrJsLC1WnBoMNvRuqDjvL1bB&#10;x/rY2W3YnX82WTn+3RyiiRyVGjz1b1MQgfrwL767VzrNf4W/X9I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J/zwgAAANsAAAAPAAAAAAAAAAAAAAAAAJgCAABkcnMvZG93&#10;bnJldi54bWxQSwUGAAAAAAQABAD1AAAAhwMAAAAA&#10;" adj="-11796480,,5400" path="m,91695c,41053,41053,,91695,r971702,c1114039,,1155092,41053,1155092,91695r,733557c1155092,875894,1114039,916947,1063397,916947r-971702,c41053,916947,,875894,,825252l,91695xe" fillcolor="#a3c4ff" stroked="f">
                  <v:fill color2="#bfd5ff" angle="180" focus="100%" type="gradient">
                    <o:fill v:ext="view" type="gradientUnscaled"/>
                  </v:fill>
                  <v:stroke joinstyle="miter"/>
                  <v:shadow on="t" color="black" opacity="24903f" origin="-.5,-.5" offset="0,.55547mm"/>
                  <v:formulas/>
                  <v:path arrowok="t" o:connecttype="custom" o:connectlocs="577544,0;1155088,458476;577544,916951;0,458476;0,91695;91695,0;1063393,0;1155088,91695;1155088,825256;1063393,916951;91695,916951;0,825256;0,91695" o:connectangles="270,0,90,180,0,0,0,0,0,0,0,0,0" textboxrect="0,0,1155092,916947"/>
                  <v:textbox inset=".86942mm,.86942mm,.86942mm,.86942mm">
                    <w:txbxContent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3"/>
                            <w:szCs w:val="13"/>
                          </w:rPr>
                          <w:t xml:space="preserve">CONVOCATORIA ASAMBLEA EXTRAORDINARIA DE </w:t>
                        </w:r>
                        <w:r>
                          <w:rPr>
                            <w:b/>
                            <w:bCs/>
                            <w:color w:val="000000"/>
                            <w:kern w:val="3"/>
                            <w:sz w:val="13"/>
                            <w:szCs w:val="13"/>
                          </w:rPr>
                          <w:t>DISOLUCIÓN DE LA CONGDN</w:t>
                        </w:r>
                      </w:p>
                      <w:p w:rsidR="003C3273" w:rsidRDefault="00145B84">
                        <w:pPr>
                          <w:spacing w:after="60" w:line="216" w:lineRule="auto"/>
                          <w:jc w:val="center"/>
                          <w:textAlignment w:val="auto"/>
                        </w:pPr>
                        <w:r>
                          <w:rPr>
                            <w:color w:val="000000"/>
                            <w:kern w:val="3"/>
                            <w:sz w:val="13"/>
                            <w:szCs w:val="13"/>
                          </w:rPr>
                          <w:t xml:space="preserve"> DECISIÓN FECHA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C3273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5B84">
      <w:r>
        <w:separator/>
      </w:r>
    </w:p>
  </w:endnote>
  <w:endnote w:type="continuationSeparator" w:id="0">
    <w:p w:rsidR="00000000" w:rsidRDefault="0014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5B84">
      <w:r>
        <w:rPr>
          <w:color w:val="000000"/>
        </w:rPr>
        <w:separator/>
      </w:r>
    </w:p>
  </w:footnote>
  <w:footnote w:type="continuationSeparator" w:id="0">
    <w:p w:rsidR="00000000" w:rsidRDefault="0014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20AE"/>
    <w:multiLevelType w:val="multilevel"/>
    <w:tmpl w:val="D6CAA5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3273"/>
    <w:rsid w:val="00145B84"/>
    <w:rsid w:val="003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Coordimación</cp:lastModifiedBy>
  <cp:revision>2</cp:revision>
  <cp:lastPrinted>2018-06-20T11:31:00Z</cp:lastPrinted>
  <dcterms:created xsi:type="dcterms:W3CDTF">2018-06-22T11:41:00Z</dcterms:created>
  <dcterms:modified xsi:type="dcterms:W3CDTF">2018-06-22T11:41:00Z</dcterms:modified>
</cp:coreProperties>
</file>